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7F" w:rsidRDefault="00C7747F" w:rsidP="00A525D0">
      <w:r>
        <w:rPr>
          <w:noProof/>
          <w:lang w:val="nl-NL" w:eastAsia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3" o:spid="_x0000_s1026" type="#_x0000_t75" style="position:absolute;margin-left:339.35pt;margin-top:-26.5pt;width:108pt;height:108pt;z-index:251658240;visibility:visible;mso-position-horizontal-relative:margin;mso-position-vertical-relative:margin">
            <v:imagedata r:id="rId4" o:title=""/>
            <w10:wrap type="square" anchorx="margin" anchory="margin"/>
          </v:shape>
        </w:pict>
      </w:r>
      <w:r>
        <w:rPr>
          <w:noProof/>
          <w:lang w:val="nl-NL" w:eastAsia="nl-NL"/>
        </w:rPr>
        <w:pict>
          <v:shape id="Grafik 4" o:spid="_x0000_s1027" type="#_x0000_t75" style="position:absolute;margin-left:0;margin-top:0;width:190pt;height:71.8pt;z-index:251659264;visibility:visible;mso-position-horizontal:left;mso-position-horizontal-relative:margin;mso-position-vertical:top;mso-position-vertical-relative:margin">
            <v:imagedata r:id="rId5" o:title=""/>
            <w10:wrap type="square" anchorx="margin" anchory="margin"/>
          </v:shape>
        </w:pict>
      </w:r>
    </w:p>
    <w:p w:rsidR="00C7747F" w:rsidRDefault="00C7747F" w:rsidP="00A525D0"/>
    <w:p w:rsidR="00C7747F" w:rsidRDefault="00C7747F" w:rsidP="00A525D0"/>
    <w:p w:rsidR="00C7747F" w:rsidRDefault="00C7747F" w:rsidP="00A525D0"/>
    <w:p w:rsidR="00C7747F" w:rsidRDefault="00C7747F" w:rsidP="00A525D0"/>
    <w:p w:rsidR="00C7747F" w:rsidRDefault="00C7747F" w:rsidP="008C2794">
      <w:pPr>
        <w:jc w:val="center"/>
        <w:rPr>
          <w:sz w:val="32"/>
          <w:szCs w:val="32"/>
        </w:rPr>
      </w:pPr>
      <w:r>
        <w:rPr>
          <w:sz w:val="56"/>
          <w:szCs w:val="56"/>
        </w:rPr>
        <w:t>(Hoog)g</w:t>
      </w:r>
      <w:r w:rsidRPr="00AE285C">
        <w:rPr>
          <w:sz w:val="56"/>
          <w:szCs w:val="56"/>
        </w:rPr>
        <w:t>evoelig kind? ADHD? ASS?</w:t>
      </w:r>
    </w:p>
    <w:p w:rsidR="00C7747F" w:rsidRPr="008C2794" w:rsidRDefault="00C7747F" w:rsidP="008C2794">
      <w:pPr>
        <w:jc w:val="center"/>
        <w:rPr>
          <w:sz w:val="32"/>
          <w:szCs w:val="32"/>
        </w:rPr>
      </w:pPr>
    </w:p>
    <w:p w:rsidR="00C7747F" w:rsidRPr="008C2794" w:rsidRDefault="00C7747F" w:rsidP="00A525D0">
      <w:pPr>
        <w:rPr>
          <w:sz w:val="28"/>
          <w:szCs w:val="28"/>
        </w:rPr>
      </w:pPr>
      <w:r w:rsidRPr="008C2794">
        <w:rPr>
          <w:sz w:val="28"/>
          <w:szCs w:val="28"/>
        </w:rPr>
        <w:t xml:space="preserve">Wat zijn de kenmerken en wat zijn mogelijke strategieën om </w:t>
      </w:r>
      <w:r>
        <w:rPr>
          <w:sz w:val="28"/>
          <w:szCs w:val="28"/>
        </w:rPr>
        <w:t xml:space="preserve">met de dagelijkse uitdagingen </w:t>
      </w:r>
      <w:r w:rsidRPr="008C2794">
        <w:rPr>
          <w:sz w:val="28"/>
          <w:szCs w:val="28"/>
        </w:rPr>
        <w:t>om te gaan?</w:t>
      </w:r>
    </w:p>
    <w:p w:rsidR="00C7747F" w:rsidRPr="008C2794" w:rsidRDefault="00C7747F" w:rsidP="00A525D0">
      <w:pPr>
        <w:rPr>
          <w:sz w:val="28"/>
          <w:szCs w:val="28"/>
        </w:rPr>
      </w:pPr>
      <w:r w:rsidRPr="008C2794">
        <w:rPr>
          <w:sz w:val="28"/>
          <w:szCs w:val="28"/>
        </w:rPr>
        <w:t xml:space="preserve">Gedrags- en autismespecialist Janine Rietveld (tevens groepsleerkracht) en hoog-sensitiviteitsdeskundige Beate Schellekens </w:t>
      </w:r>
      <w:r>
        <w:rPr>
          <w:sz w:val="28"/>
          <w:szCs w:val="28"/>
        </w:rPr>
        <w:t>(tevens fysiotherapeute) organ</w:t>
      </w:r>
      <w:r w:rsidRPr="008C2794">
        <w:rPr>
          <w:sz w:val="28"/>
          <w:szCs w:val="28"/>
        </w:rPr>
        <w:t>i</w:t>
      </w:r>
      <w:r>
        <w:rPr>
          <w:sz w:val="28"/>
          <w:szCs w:val="28"/>
        </w:rPr>
        <w:t>s</w:t>
      </w:r>
      <w:r w:rsidRPr="008C2794">
        <w:rPr>
          <w:sz w:val="28"/>
          <w:szCs w:val="28"/>
        </w:rPr>
        <w:t>eren een i</w:t>
      </w:r>
      <w:r>
        <w:rPr>
          <w:sz w:val="28"/>
          <w:szCs w:val="28"/>
        </w:rPr>
        <w:t>nformatieavond, o</w:t>
      </w:r>
      <w:r w:rsidRPr="008C2794">
        <w:rPr>
          <w:sz w:val="28"/>
          <w:szCs w:val="28"/>
        </w:rPr>
        <w:t>p weg naar meer r</w:t>
      </w:r>
      <w:r>
        <w:rPr>
          <w:sz w:val="28"/>
          <w:szCs w:val="28"/>
        </w:rPr>
        <w:t>ust thuis en op school zodat jouw kind  beter in zijn</w:t>
      </w:r>
      <w:r w:rsidRPr="008C2794">
        <w:rPr>
          <w:sz w:val="28"/>
          <w:szCs w:val="28"/>
        </w:rPr>
        <w:t xml:space="preserve"> vel kan zitten.</w:t>
      </w:r>
    </w:p>
    <w:p w:rsidR="00C7747F" w:rsidRDefault="00C7747F" w:rsidP="00A525D0">
      <w:pPr>
        <w:rPr>
          <w:sz w:val="28"/>
          <w:szCs w:val="28"/>
        </w:rPr>
      </w:pPr>
    </w:p>
    <w:p w:rsidR="00C7747F" w:rsidRDefault="00C7747F" w:rsidP="00A525D0">
      <w:pPr>
        <w:rPr>
          <w:sz w:val="28"/>
          <w:szCs w:val="28"/>
        </w:rPr>
      </w:pPr>
      <w:r>
        <w:rPr>
          <w:sz w:val="28"/>
          <w:szCs w:val="28"/>
        </w:rPr>
        <w:t>Wanneer: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C2794">
        <w:rPr>
          <w:sz w:val="28"/>
          <w:szCs w:val="28"/>
        </w:rPr>
        <w:t xml:space="preserve">op 15-05-2018 </w:t>
      </w:r>
    </w:p>
    <w:p w:rsidR="00C7747F" w:rsidRDefault="00C7747F" w:rsidP="00A525D0">
      <w:pPr>
        <w:rPr>
          <w:sz w:val="28"/>
          <w:szCs w:val="28"/>
        </w:rPr>
      </w:pPr>
      <w:r>
        <w:rPr>
          <w:sz w:val="28"/>
          <w:szCs w:val="28"/>
        </w:rPr>
        <w:t>Hoelaat: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C2794">
        <w:rPr>
          <w:sz w:val="28"/>
          <w:szCs w:val="28"/>
        </w:rPr>
        <w:t xml:space="preserve">van 19.30 uur tot 22.00 uur </w:t>
      </w:r>
    </w:p>
    <w:p w:rsidR="00C7747F" w:rsidRDefault="00C7747F" w:rsidP="00A525D0">
      <w:pPr>
        <w:rPr>
          <w:sz w:val="28"/>
          <w:szCs w:val="28"/>
        </w:rPr>
      </w:pPr>
      <w:r>
        <w:rPr>
          <w:sz w:val="28"/>
          <w:szCs w:val="28"/>
        </w:rPr>
        <w:t>Waar: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bij "Mens"</w:t>
      </w:r>
      <w:bookmarkStart w:id="0" w:name="_GoBack"/>
      <w:bookmarkEnd w:id="0"/>
      <w:r>
        <w:rPr>
          <w:sz w:val="28"/>
          <w:szCs w:val="28"/>
        </w:rPr>
        <w:t>, Meijhorst 60-02</w:t>
      </w:r>
      <w:r w:rsidRPr="008C2794">
        <w:rPr>
          <w:sz w:val="28"/>
          <w:szCs w:val="28"/>
        </w:rPr>
        <w:t xml:space="preserve"> </w:t>
      </w:r>
    </w:p>
    <w:p w:rsidR="00C7747F" w:rsidRPr="008C2794" w:rsidRDefault="00C7747F" w:rsidP="00A525D0">
      <w:pPr>
        <w:rPr>
          <w:sz w:val="28"/>
          <w:szCs w:val="28"/>
        </w:rPr>
      </w:pPr>
      <w:r w:rsidRPr="008C2794">
        <w:rPr>
          <w:sz w:val="28"/>
          <w:szCs w:val="28"/>
        </w:rPr>
        <w:t>Kosten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C2794">
        <w:rPr>
          <w:sz w:val="28"/>
          <w:szCs w:val="28"/>
        </w:rPr>
        <w:t>12 euro p.p.</w:t>
      </w:r>
    </w:p>
    <w:p w:rsidR="00C7747F" w:rsidRDefault="00C7747F" w:rsidP="002267E6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Aanmelden:</w:t>
      </w:r>
      <w:r>
        <w:rPr>
          <w:sz w:val="28"/>
          <w:szCs w:val="28"/>
        </w:rPr>
        <w:tab/>
      </w:r>
      <w:r w:rsidRPr="008C2794">
        <w:rPr>
          <w:sz w:val="28"/>
          <w:szCs w:val="28"/>
        </w:rPr>
        <w:t xml:space="preserve">tot 10-05-2018 </w:t>
      </w:r>
      <w:r>
        <w:rPr>
          <w:sz w:val="28"/>
          <w:szCs w:val="28"/>
        </w:rPr>
        <w:t>via</w:t>
      </w:r>
    </w:p>
    <w:p w:rsidR="00C7747F" w:rsidRDefault="00C7747F" w:rsidP="002267E6">
      <w:pPr>
        <w:ind w:left="2124"/>
        <w:rPr>
          <w:noProof/>
          <w:lang w:eastAsia="de-DE"/>
        </w:rPr>
      </w:pPr>
      <w:r w:rsidRPr="008C2794">
        <w:rPr>
          <w:sz w:val="28"/>
          <w:szCs w:val="28"/>
        </w:rPr>
        <w:t xml:space="preserve">www.one2berotsenwater.nl </w:t>
      </w:r>
      <w:r>
        <w:rPr>
          <w:sz w:val="28"/>
          <w:szCs w:val="28"/>
        </w:rPr>
        <w:t xml:space="preserve">/ </w:t>
      </w:r>
      <w:hyperlink r:id="rId6" w:history="1">
        <w:r w:rsidRPr="00013F99">
          <w:rPr>
            <w:rStyle w:val="Hyperlink"/>
            <w:sz w:val="28"/>
            <w:szCs w:val="28"/>
          </w:rPr>
          <w:t>www.praktijk-impulzz.nl</w:t>
        </w:r>
      </w:hyperlink>
      <w:r w:rsidRPr="00AE285C">
        <w:rPr>
          <w:noProof/>
          <w:lang w:eastAsia="de-DE"/>
        </w:rPr>
        <w:t xml:space="preserve"> </w:t>
      </w:r>
    </w:p>
    <w:p w:rsidR="00C7747F" w:rsidRDefault="00C7747F" w:rsidP="002267E6">
      <w:pPr>
        <w:ind w:left="2124"/>
        <w:rPr>
          <w:noProof/>
          <w:lang w:eastAsia="de-DE"/>
        </w:rPr>
      </w:pPr>
      <w:r>
        <w:rPr>
          <w:noProof/>
          <w:lang w:val="nl-NL" w:eastAsia="nl-NL"/>
        </w:rPr>
        <w:pict>
          <v:shape id="Grafik 5" o:spid="_x0000_s1028" type="#_x0000_t75" style="position:absolute;left:0;text-align:left;margin-left:130.85pt;margin-top:558.7pt;width:208.85pt;height:185.85pt;z-index:251660288;visibility:visible;mso-position-horizontal-relative:margin;mso-position-vertical-relative:margin">
            <v:imagedata r:id="rId7" o:title=""/>
            <w10:wrap type="square" anchorx="margin" anchory="margin"/>
          </v:shape>
        </w:pict>
      </w:r>
    </w:p>
    <w:p w:rsidR="00C7747F" w:rsidRPr="008C2794" w:rsidRDefault="00C7747F" w:rsidP="002267E6">
      <w:pPr>
        <w:ind w:left="2124" w:hanging="2124"/>
        <w:rPr>
          <w:sz w:val="28"/>
          <w:szCs w:val="28"/>
        </w:rPr>
      </w:pPr>
    </w:p>
    <w:sectPr w:rsidR="00C7747F" w:rsidRPr="008C2794" w:rsidSect="00FC06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25D0"/>
    <w:rsid w:val="00013F99"/>
    <w:rsid w:val="002267E6"/>
    <w:rsid w:val="002559B8"/>
    <w:rsid w:val="00413622"/>
    <w:rsid w:val="00513C53"/>
    <w:rsid w:val="008C2794"/>
    <w:rsid w:val="00A37218"/>
    <w:rsid w:val="00A525D0"/>
    <w:rsid w:val="00AE285C"/>
    <w:rsid w:val="00B23FED"/>
    <w:rsid w:val="00C7747F"/>
    <w:rsid w:val="00C96C5E"/>
    <w:rsid w:val="00E8473F"/>
    <w:rsid w:val="00F65ED0"/>
    <w:rsid w:val="00FC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6D5"/>
    <w:pPr>
      <w:spacing w:after="200" w:line="276" w:lineRule="auto"/>
    </w:pPr>
    <w:rPr>
      <w:lang w:val="de-D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E2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28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267E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ktijk-impulzz.n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102</Words>
  <Characters>563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Beste</cp:lastModifiedBy>
  <cp:revision>2</cp:revision>
  <dcterms:created xsi:type="dcterms:W3CDTF">2018-04-07T12:03:00Z</dcterms:created>
  <dcterms:modified xsi:type="dcterms:W3CDTF">2018-04-07T12:03:00Z</dcterms:modified>
</cp:coreProperties>
</file>